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A92E0" w14:textId="17A8344D" w:rsidR="00A617D0" w:rsidRPr="00C31394" w:rsidRDefault="006068DA" w:rsidP="00202E64">
      <w:pPr>
        <w:jc w:val="center"/>
        <w:rPr>
          <w:b/>
        </w:rPr>
      </w:pPr>
      <w:r>
        <w:rPr>
          <w:b/>
        </w:rPr>
        <w:t>Attestation</w:t>
      </w:r>
      <w:r w:rsidR="00DE611F">
        <w:rPr>
          <w:b/>
        </w:rPr>
        <w:t xml:space="preserve"> de l’employeur</w:t>
      </w:r>
      <w:r>
        <w:rPr>
          <w:b/>
        </w:rPr>
        <w:t xml:space="preserve"> –</w:t>
      </w:r>
      <w:r w:rsidR="00202E64" w:rsidRPr="00C31394">
        <w:rPr>
          <w:b/>
        </w:rPr>
        <w:t xml:space="preserve"> </w:t>
      </w:r>
      <w:r>
        <w:rPr>
          <w:b/>
        </w:rPr>
        <w:t>D</w:t>
      </w:r>
      <w:r w:rsidR="00202E64" w:rsidRPr="00C31394">
        <w:rPr>
          <w:b/>
        </w:rPr>
        <w:t xml:space="preserve">éplacement </w:t>
      </w:r>
      <w:r w:rsidR="00BB65CD">
        <w:rPr>
          <w:b/>
        </w:rPr>
        <w:t>durant le couvre-feu</w:t>
      </w:r>
      <w:r>
        <w:rPr>
          <w:b/>
        </w:rPr>
        <w:t xml:space="preserve"> décrété </w:t>
      </w:r>
      <w:r w:rsidR="00DE611F">
        <w:rPr>
          <w:b/>
        </w:rPr>
        <w:br/>
      </w:r>
      <w:r>
        <w:rPr>
          <w:b/>
        </w:rPr>
        <w:t>par le gouvernement du Québec</w:t>
      </w:r>
    </w:p>
    <w:p w14:paraId="2DEAC691" w14:textId="77777777" w:rsidR="00A617D0" w:rsidRDefault="00A617D0" w:rsidP="0038312E">
      <w:pPr>
        <w:jc w:val="center"/>
      </w:pPr>
    </w:p>
    <w:p w14:paraId="4BCAA84C" w14:textId="100A8715" w:rsidR="00340072" w:rsidRDefault="00340072" w:rsidP="00202E64">
      <w:pPr>
        <w:jc w:val="center"/>
      </w:pPr>
    </w:p>
    <w:p w14:paraId="64A09417" w14:textId="77B1DE6C" w:rsidR="00202E64" w:rsidRDefault="00202E64" w:rsidP="00202E64">
      <w:pPr>
        <w:jc w:val="both"/>
      </w:pPr>
    </w:p>
    <w:p w14:paraId="7F5E2612" w14:textId="77777777" w:rsidR="00202E64" w:rsidRDefault="00202E64" w:rsidP="00202E64">
      <w:pPr>
        <w:jc w:val="both"/>
      </w:pPr>
    </w:p>
    <w:p w14:paraId="4B621DBE" w14:textId="6CC88679" w:rsidR="00BB65CD" w:rsidRDefault="00BB65CD" w:rsidP="00202E64">
      <w:pPr>
        <w:jc w:val="both"/>
      </w:pPr>
      <w:r>
        <w:t>Par la présente, je soussigné(e),</w:t>
      </w:r>
      <w:r w:rsidR="00965354">
        <w:t xml:space="preserve"> représentant l’employeur :</w:t>
      </w:r>
    </w:p>
    <w:p w14:paraId="5270AF70" w14:textId="77777777" w:rsidR="002D77B8" w:rsidRDefault="002D77B8" w:rsidP="00202E64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D77B8" w14:paraId="675D0529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CE9054B" w14:textId="11D880C8" w:rsidR="002D77B8" w:rsidRDefault="002D77B8" w:rsidP="00202E64">
            <w:pPr>
              <w:jc w:val="both"/>
            </w:pPr>
            <w:r>
              <w:t>Prénom et nom :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7CC34B" w14:textId="1A39E1D8" w:rsidR="002D77B8" w:rsidRDefault="002D77B8" w:rsidP="00EF2CAB"/>
        </w:tc>
      </w:tr>
      <w:tr w:rsidR="0038312E" w14:paraId="75DD8298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3CD9399" w14:textId="77777777" w:rsidR="0038312E" w:rsidRDefault="0038312E" w:rsidP="00202E64">
            <w:pPr>
              <w:jc w:val="both"/>
            </w:pPr>
          </w:p>
          <w:p w14:paraId="7237E888" w14:textId="25861482" w:rsidR="0038312E" w:rsidRDefault="0038312E" w:rsidP="00202E64">
            <w:pPr>
              <w:jc w:val="both"/>
            </w:pPr>
            <w:r>
              <w:t>Fonction :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0A316" w14:textId="24B61FA0" w:rsidR="0038312E" w:rsidRDefault="0038312E" w:rsidP="00EF2CAB"/>
        </w:tc>
      </w:tr>
      <w:tr w:rsidR="0038312E" w14:paraId="4D82FED6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2DE1634" w14:textId="77777777" w:rsidR="0038312E" w:rsidRDefault="0038312E" w:rsidP="00202E64">
            <w:pPr>
              <w:jc w:val="both"/>
            </w:pPr>
          </w:p>
          <w:p w14:paraId="2D19B3F7" w14:textId="20A41C4A" w:rsidR="0038312E" w:rsidRDefault="0038312E" w:rsidP="00202E64">
            <w:pPr>
              <w:jc w:val="both"/>
            </w:pPr>
            <w:r>
              <w:t xml:space="preserve">Numéro de téléphone : 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9C40D" w14:textId="7DBE1AB0" w:rsidR="0038312E" w:rsidRDefault="0038312E" w:rsidP="00EF2CAB"/>
        </w:tc>
      </w:tr>
      <w:tr w:rsidR="00F27254" w14:paraId="637927A4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286B2A3" w14:textId="77777777" w:rsidR="0038312E" w:rsidRDefault="0038312E" w:rsidP="001843F9">
            <w:pPr>
              <w:jc w:val="both"/>
            </w:pPr>
          </w:p>
          <w:p w14:paraId="36609BDA" w14:textId="2D06A222" w:rsidR="00F27254" w:rsidRDefault="00F27254" w:rsidP="001843F9">
            <w:pPr>
              <w:jc w:val="both"/>
            </w:pPr>
            <w:r>
              <w:t>Organisation :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47C5B9" w14:textId="77777777" w:rsidR="00F27254" w:rsidRDefault="00F27254" w:rsidP="00EF2CAB"/>
        </w:tc>
      </w:tr>
      <w:tr w:rsidR="00EF2CAB" w14:paraId="4242E6FD" w14:textId="77777777" w:rsidTr="00E75E2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B5FD5A7" w14:textId="77777777" w:rsidR="00EF2CAB" w:rsidRDefault="00EF2CAB" w:rsidP="00EF2CAB">
            <w:pPr>
              <w:jc w:val="both"/>
            </w:pPr>
          </w:p>
          <w:p w14:paraId="5965A23B" w14:textId="6556509F" w:rsidR="00EF2CAB" w:rsidRDefault="00EF2CAB" w:rsidP="00EF2CAB">
            <w:pPr>
              <w:jc w:val="both"/>
            </w:pPr>
            <w:r>
              <w:t>Adresse de l’organisation :</w:t>
            </w:r>
          </w:p>
        </w:tc>
        <w:tc>
          <w:tcPr>
            <w:tcW w:w="6564" w:type="dxa"/>
            <w:tcBorders>
              <w:top w:val="nil"/>
              <w:left w:val="nil"/>
              <w:right w:val="nil"/>
            </w:tcBorders>
            <w:vAlign w:val="bottom"/>
          </w:tcPr>
          <w:p w14:paraId="2B0D8F65" w14:textId="77777777" w:rsidR="00EF2CAB" w:rsidRDefault="00EF2CAB" w:rsidP="00EF2CAB">
            <w:pPr>
              <w:jc w:val="both"/>
            </w:pPr>
          </w:p>
        </w:tc>
      </w:tr>
      <w:tr w:rsidR="002D77B8" w14:paraId="723B9A29" w14:textId="77777777" w:rsidTr="002D77B8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A077F15" w14:textId="77777777" w:rsidR="002D77B8" w:rsidRDefault="002D77B8" w:rsidP="00202E64">
            <w:pPr>
              <w:jc w:val="both"/>
            </w:pPr>
          </w:p>
        </w:tc>
        <w:tc>
          <w:tcPr>
            <w:tcW w:w="6564" w:type="dxa"/>
            <w:tcBorders>
              <w:left w:val="nil"/>
              <w:bottom w:val="nil"/>
              <w:right w:val="nil"/>
            </w:tcBorders>
          </w:tcPr>
          <w:p w14:paraId="5CA2F270" w14:textId="77777777" w:rsidR="002D77B8" w:rsidRDefault="002D77B8" w:rsidP="00202E64">
            <w:pPr>
              <w:jc w:val="both"/>
            </w:pPr>
          </w:p>
        </w:tc>
      </w:tr>
    </w:tbl>
    <w:p w14:paraId="6478A28A" w14:textId="4B5613EF" w:rsidR="00193C5F" w:rsidRDefault="006B6108" w:rsidP="00D8137C">
      <w:pPr>
        <w:jc w:val="both"/>
      </w:pPr>
      <w:r>
        <w:t xml:space="preserve">certifie </w:t>
      </w:r>
      <w:r w:rsidR="00193C5F">
        <w:t>que</w:t>
      </w:r>
      <w:r w:rsidR="00E24CAD">
        <w:t>, durant la période de couvre-feu décrétée par le gouvernement du Québec,</w:t>
      </w:r>
      <w:r w:rsidR="00193C5F">
        <w:t xml:space="preserve"> la personne </w:t>
      </w:r>
      <w:r>
        <w:t>identifiée dans</w:t>
      </w:r>
      <w:r w:rsidR="00202E64">
        <w:t xml:space="preserve"> ce document est reconnue par </w:t>
      </w:r>
      <w:r w:rsidR="00193C5F">
        <w:t>l’organisation que je représente</w:t>
      </w:r>
      <w:r w:rsidR="00202E64">
        <w:t xml:space="preserve"> comme étant une ressource essentielle à </w:t>
      </w:r>
      <w:r>
        <w:t>la réalisation de ses engagements</w:t>
      </w:r>
      <w:r w:rsidR="006923BA">
        <w:t xml:space="preserve"> ou activités prioritaires</w:t>
      </w:r>
      <w:r w:rsidR="00193C5F">
        <w:t>.</w:t>
      </w:r>
    </w:p>
    <w:p w14:paraId="4589BEC8" w14:textId="30DB2D27" w:rsidR="00193C5F" w:rsidRDefault="00193C5F" w:rsidP="00F27254">
      <w:pPr>
        <w:jc w:val="both"/>
      </w:pPr>
    </w:p>
    <w:p w14:paraId="43F1D787" w14:textId="635FFA72" w:rsidR="00202E64" w:rsidRDefault="006B6108" w:rsidP="00A57CE5">
      <w:pPr>
        <w:jc w:val="both"/>
      </w:pPr>
      <w:r>
        <w:t>L</w:t>
      </w:r>
      <w:r w:rsidR="00193C5F">
        <w:t xml:space="preserve">a personne suivante </w:t>
      </w:r>
      <w:r w:rsidR="00EE248C">
        <w:t>doit</w:t>
      </w:r>
      <w:r w:rsidR="00202E64">
        <w:t xml:space="preserve"> </w:t>
      </w:r>
      <w:r>
        <w:t xml:space="preserve">ainsi </w:t>
      </w:r>
      <w:r w:rsidR="00202E64">
        <w:t xml:space="preserve">se déplacer </w:t>
      </w:r>
      <w:r w:rsidR="00193C5F">
        <w:t>entre son domicile et</w:t>
      </w:r>
      <w:r w:rsidR="00202E64">
        <w:t xml:space="preserve"> son lieu de travail</w:t>
      </w:r>
      <w:r w:rsidR="00E24CAD">
        <w:t>,</w:t>
      </w:r>
      <w:r w:rsidR="00193C5F">
        <w:t xml:space="preserve"> ou tout</w:t>
      </w:r>
      <w:r w:rsidR="00202E64">
        <w:t xml:space="preserve"> lieu où sa présence à titre professionnel est requise</w:t>
      </w:r>
      <w:r w:rsidR="00E24CAD">
        <w:t>, durant la période de couvre-feu</w:t>
      </w:r>
      <w:r w:rsidR="00193C5F">
        <w:t> :</w:t>
      </w:r>
    </w:p>
    <w:p w14:paraId="15636FE9" w14:textId="77777777" w:rsidR="00D1625D" w:rsidRDefault="00D1625D" w:rsidP="00202E64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9"/>
        <w:gridCol w:w="6275"/>
      </w:tblGrid>
      <w:tr w:rsidR="00D1625D" w14:paraId="503A160B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495F003" w14:textId="0D60CB49" w:rsidR="00D1625D" w:rsidRDefault="00D1625D" w:rsidP="000B7D80">
            <w:pPr>
              <w:jc w:val="both"/>
            </w:pPr>
            <w:r>
              <w:t>Prénom et nom</w:t>
            </w:r>
            <w:r w:rsidR="0038312E">
              <w:t xml:space="preserve"> </w:t>
            </w:r>
            <w:r>
              <w:t>: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56254" w14:textId="77777777" w:rsidR="00D1625D" w:rsidRDefault="00D1625D" w:rsidP="00EF2CAB"/>
        </w:tc>
      </w:tr>
      <w:tr w:rsidR="00D1625D" w14:paraId="0FD4133B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B51CDF" w14:textId="77777777" w:rsidR="00EF2CAB" w:rsidRDefault="00EF2CAB" w:rsidP="00D1625D"/>
          <w:p w14:paraId="04C49D8F" w14:textId="6BCAD0B2" w:rsidR="00D1625D" w:rsidRDefault="00D1625D" w:rsidP="00D1625D">
            <w:r>
              <w:t>Fonction dans l’organisation :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D24A9" w14:textId="77777777" w:rsidR="00D1625D" w:rsidRDefault="00D1625D" w:rsidP="00EF2CAB"/>
        </w:tc>
      </w:tr>
      <w:tr w:rsidR="00D1625D" w14:paraId="2CF54845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0409DDD" w14:textId="77777777" w:rsidR="00EF2CAB" w:rsidRDefault="00EF2CAB" w:rsidP="000B7D80">
            <w:pPr>
              <w:jc w:val="both"/>
            </w:pPr>
          </w:p>
          <w:p w14:paraId="7298281E" w14:textId="6521798A" w:rsidR="00D1625D" w:rsidRDefault="00D1625D" w:rsidP="000B7D80">
            <w:pPr>
              <w:jc w:val="both"/>
            </w:pPr>
            <w:r>
              <w:t>Adresse du domicile :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7F0FF" w14:textId="77777777" w:rsidR="00D1625D" w:rsidRDefault="00D1625D" w:rsidP="00EF2CAB"/>
        </w:tc>
      </w:tr>
      <w:tr w:rsidR="00D1625D" w14:paraId="0BF98460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A411761" w14:textId="77777777" w:rsidR="00EF2CAB" w:rsidRDefault="00EF2CAB" w:rsidP="000B7D80">
            <w:pPr>
              <w:jc w:val="both"/>
            </w:pPr>
          </w:p>
          <w:p w14:paraId="6F1686AC" w14:textId="59F5155B" w:rsidR="00D1625D" w:rsidRDefault="00D1625D" w:rsidP="000B7D80">
            <w:pPr>
              <w:jc w:val="both"/>
            </w:pPr>
            <w:r>
              <w:t xml:space="preserve">Adresse </w:t>
            </w:r>
            <w:r w:rsidR="00712E04">
              <w:t>du lieu de travail</w:t>
            </w:r>
            <w:r>
              <w:t> :</w:t>
            </w:r>
          </w:p>
        </w:tc>
        <w:tc>
          <w:tcPr>
            <w:tcW w:w="6275" w:type="dxa"/>
            <w:tcBorders>
              <w:top w:val="nil"/>
              <w:left w:val="nil"/>
              <w:right w:val="nil"/>
            </w:tcBorders>
            <w:vAlign w:val="bottom"/>
          </w:tcPr>
          <w:p w14:paraId="4E396C38" w14:textId="77777777" w:rsidR="00D1625D" w:rsidRDefault="00D1625D" w:rsidP="00EF2CAB"/>
        </w:tc>
      </w:tr>
    </w:tbl>
    <w:p w14:paraId="4CC7AD83" w14:textId="77777777" w:rsidR="00712E04" w:rsidRDefault="00712E04" w:rsidP="00202E64">
      <w:pPr>
        <w:jc w:val="both"/>
      </w:pPr>
    </w:p>
    <w:p w14:paraId="555EC125" w14:textId="77777777" w:rsidR="00202E64" w:rsidRDefault="00202E64" w:rsidP="00202E64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126"/>
        <w:gridCol w:w="992"/>
        <w:gridCol w:w="2252"/>
        <w:gridCol w:w="768"/>
      </w:tblGrid>
      <w:tr w:rsidR="00712E04" w14:paraId="7B875717" w14:textId="155E9E01" w:rsidTr="00712E04">
        <w:tc>
          <w:tcPr>
            <w:tcW w:w="3256" w:type="dxa"/>
            <w:tcBorders>
              <w:bottom w:val="nil"/>
            </w:tcBorders>
          </w:tcPr>
          <w:p w14:paraId="50860B18" w14:textId="3032F365" w:rsidR="00712E04" w:rsidRDefault="00712E04" w:rsidP="00712E04">
            <w:pPr>
              <w:ind w:left="-110"/>
              <w:jc w:val="both"/>
            </w:pPr>
            <w:r>
              <w:t>Cette autorisation est valide du</w:t>
            </w:r>
          </w:p>
        </w:tc>
        <w:tc>
          <w:tcPr>
            <w:tcW w:w="2126" w:type="dxa"/>
          </w:tcPr>
          <w:p w14:paraId="41647874" w14:textId="77777777" w:rsidR="00712E04" w:rsidRDefault="00712E04" w:rsidP="00202E64">
            <w:pPr>
              <w:jc w:val="both"/>
            </w:pPr>
          </w:p>
        </w:tc>
        <w:tc>
          <w:tcPr>
            <w:tcW w:w="992" w:type="dxa"/>
            <w:tcBorders>
              <w:bottom w:val="nil"/>
            </w:tcBorders>
          </w:tcPr>
          <w:p w14:paraId="466DC0B9" w14:textId="5E6E7812" w:rsidR="00712E04" w:rsidRDefault="00712E04" w:rsidP="00202E64">
            <w:pPr>
              <w:jc w:val="both"/>
            </w:pPr>
            <w:r>
              <w:t>2021 au</w:t>
            </w:r>
          </w:p>
        </w:tc>
        <w:tc>
          <w:tcPr>
            <w:tcW w:w="2252" w:type="dxa"/>
          </w:tcPr>
          <w:p w14:paraId="22ED8518" w14:textId="77777777" w:rsidR="00712E04" w:rsidRDefault="00712E04" w:rsidP="00202E64">
            <w:pPr>
              <w:jc w:val="both"/>
            </w:pPr>
          </w:p>
        </w:tc>
        <w:tc>
          <w:tcPr>
            <w:tcW w:w="768" w:type="dxa"/>
            <w:tcBorders>
              <w:bottom w:val="nil"/>
            </w:tcBorders>
          </w:tcPr>
          <w:p w14:paraId="69E03D10" w14:textId="15334783" w:rsidR="00712E04" w:rsidRDefault="00712E04" w:rsidP="00202E64">
            <w:pPr>
              <w:jc w:val="both"/>
            </w:pPr>
            <w:r>
              <w:t>2021.</w:t>
            </w:r>
          </w:p>
        </w:tc>
      </w:tr>
    </w:tbl>
    <w:p w14:paraId="2EF7A660" w14:textId="3C677698" w:rsidR="007036B4" w:rsidRDefault="007036B4" w:rsidP="00202E64">
      <w:pPr>
        <w:jc w:val="both"/>
      </w:pPr>
    </w:p>
    <w:p w14:paraId="683D7192" w14:textId="183ACB67" w:rsidR="006923BA" w:rsidRDefault="006923BA" w:rsidP="00202E64">
      <w:pPr>
        <w:jc w:val="both"/>
      </w:pPr>
    </w:p>
    <w:p w14:paraId="4B8F20D0" w14:textId="77777777" w:rsidR="00712E04" w:rsidRDefault="006923BA" w:rsidP="00001A33">
      <w:pPr>
        <w:ind w:firstLine="708"/>
      </w:pPr>
      <w:r>
        <w:tab/>
      </w:r>
    </w:p>
    <w:tbl>
      <w:tblPr>
        <w:tblStyle w:val="Grilledutableau"/>
        <w:tblpPr w:leftFromText="141" w:rightFromText="141" w:vertAnchor="text" w:tblpX="56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712E04" w14:paraId="1FD4C980" w14:textId="77777777" w:rsidTr="00712E04">
        <w:tc>
          <w:tcPr>
            <w:tcW w:w="2830" w:type="dxa"/>
          </w:tcPr>
          <w:p w14:paraId="621A239B" w14:textId="77777777" w:rsidR="00712E04" w:rsidRDefault="00712E04" w:rsidP="00712E04">
            <w:pPr>
              <w:ind w:left="32"/>
            </w:pPr>
          </w:p>
        </w:tc>
      </w:tr>
      <w:tr w:rsidR="00712E04" w14:paraId="4330021E" w14:textId="77777777" w:rsidTr="00712E04">
        <w:tc>
          <w:tcPr>
            <w:tcW w:w="2830" w:type="dxa"/>
          </w:tcPr>
          <w:p w14:paraId="41430552" w14:textId="5481DE0A" w:rsidR="00712E04" w:rsidRDefault="00712E04" w:rsidP="00712E04">
            <w:pPr>
              <w:ind w:left="32"/>
              <w:jc w:val="center"/>
            </w:pPr>
            <w:r>
              <w:t>Signature</w:t>
            </w:r>
          </w:p>
        </w:tc>
      </w:tr>
    </w:tbl>
    <w:tbl>
      <w:tblPr>
        <w:tblStyle w:val="Grilledutableau"/>
        <w:tblpPr w:leftFromText="141" w:rightFromText="141" w:vertAnchor="text" w:horzAnchor="page" w:tblpX="7229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712E04" w14:paraId="0245B98F" w14:textId="77777777" w:rsidTr="00712E04">
        <w:tc>
          <w:tcPr>
            <w:tcW w:w="2830" w:type="dxa"/>
          </w:tcPr>
          <w:p w14:paraId="0B6023AF" w14:textId="7061EEB7" w:rsidR="00712E04" w:rsidRDefault="00712E04" w:rsidP="00712E04"/>
        </w:tc>
      </w:tr>
      <w:tr w:rsidR="00712E04" w14:paraId="5043AAB4" w14:textId="77777777" w:rsidTr="00712E04">
        <w:tc>
          <w:tcPr>
            <w:tcW w:w="2830" w:type="dxa"/>
          </w:tcPr>
          <w:p w14:paraId="47EC5347" w14:textId="77777777" w:rsidR="00712E04" w:rsidRDefault="00712E04" w:rsidP="00712E04">
            <w:pPr>
              <w:ind w:left="32"/>
              <w:jc w:val="center"/>
            </w:pPr>
            <w:r>
              <w:t>Date</w:t>
            </w:r>
          </w:p>
        </w:tc>
      </w:tr>
    </w:tbl>
    <w:p w14:paraId="347EEFA8" w14:textId="77777777" w:rsidR="00712E04" w:rsidRDefault="00712E04" w:rsidP="00001A33">
      <w:pPr>
        <w:ind w:firstLine="708"/>
      </w:pPr>
    </w:p>
    <w:p w14:paraId="793AF585" w14:textId="77777777" w:rsidR="00712E04" w:rsidRDefault="00712E04" w:rsidP="00712E04">
      <w:pPr>
        <w:tabs>
          <w:tab w:val="center" w:pos="3563"/>
        </w:tabs>
        <w:ind w:firstLine="708"/>
      </w:pPr>
      <w:r>
        <w:tab/>
      </w:r>
    </w:p>
    <w:p w14:paraId="46BE61C1" w14:textId="77777777" w:rsidR="00EF2CAB" w:rsidRDefault="00EF2CAB" w:rsidP="008470CC">
      <w:pPr>
        <w:jc w:val="both"/>
      </w:pPr>
    </w:p>
    <w:p w14:paraId="6AF0D743" w14:textId="347F0F24" w:rsidR="00764020" w:rsidRDefault="00764020" w:rsidP="00764020">
      <w:pPr>
        <w:jc w:val="right"/>
      </w:pPr>
    </w:p>
    <w:tbl>
      <w:tblPr>
        <w:tblStyle w:val="Grilledutableau"/>
        <w:tblW w:w="0" w:type="auto"/>
        <w:tblInd w:w="-2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265"/>
      </w:tblGrid>
      <w:tr w:rsidR="00764020" w14:paraId="19292794" w14:textId="77777777" w:rsidTr="00764020">
        <w:tc>
          <w:tcPr>
            <w:tcW w:w="6380" w:type="dxa"/>
            <w:tcBorders>
              <w:bottom w:val="nil"/>
            </w:tcBorders>
          </w:tcPr>
          <w:p w14:paraId="6D6CB725" w14:textId="6599551A" w:rsidR="00764020" w:rsidRDefault="00764020" w:rsidP="00764020">
            <w:pPr>
              <w:ind w:left="174"/>
              <w:jc w:val="right"/>
            </w:pPr>
            <w:r>
              <w:t>Pour toute question, veuillez téléphoner au numéro suivant :</w:t>
            </w:r>
          </w:p>
        </w:tc>
        <w:tc>
          <w:tcPr>
            <w:tcW w:w="3265" w:type="dxa"/>
          </w:tcPr>
          <w:p w14:paraId="73FBAD02" w14:textId="115B0F75" w:rsidR="00764020" w:rsidRDefault="00764020" w:rsidP="00764020">
            <w:pPr>
              <w:jc w:val="right"/>
            </w:pPr>
          </w:p>
        </w:tc>
      </w:tr>
    </w:tbl>
    <w:p w14:paraId="09749DD7" w14:textId="77777777" w:rsidR="00764020" w:rsidRPr="00764020" w:rsidRDefault="00764020" w:rsidP="00764020">
      <w:pPr>
        <w:jc w:val="right"/>
      </w:pPr>
    </w:p>
    <w:sectPr w:rsidR="00764020" w:rsidRPr="00764020" w:rsidSect="00650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9E795" w14:textId="77777777" w:rsidR="00EE250E" w:rsidRDefault="00EE250E" w:rsidP="00202E64">
      <w:r>
        <w:separator/>
      </w:r>
    </w:p>
  </w:endnote>
  <w:endnote w:type="continuationSeparator" w:id="0">
    <w:p w14:paraId="7FA3E887" w14:textId="77777777" w:rsidR="00EE250E" w:rsidRDefault="00EE250E" w:rsidP="0020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0686035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17B1160" w14:textId="77777777" w:rsidR="00A3260C" w:rsidRDefault="00202E64" w:rsidP="0021163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9563F3B" w14:textId="77777777" w:rsidR="00A3260C" w:rsidRDefault="00EE250E" w:rsidP="00A3260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0643402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B4E208D" w14:textId="77777777" w:rsidR="00A3260C" w:rsidRDefault="00202E64" w:rsidP="0021163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5F43A134" w14:textId="77777777" w:rsidR="00A3260C" w:rsidRDefault="00EE250E" w:rsidP="00A3260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6D365" w14:textId="77777777" w:rsidR="00EE250E" w:rsidRDefault="00EE250E" w:rsidP="00202E64">
      <w:r>
        <w:separator/>
      </w:r>
    </w:p>
  </w:footnote>
  <w:footnote w:type="continuationSeparator" w:id="0">
    <w:p w14:paraId="2215EDB4" w14:textId="77777777" w:rsidR="00EE250E" w:rsidRDefault="00EE250E" w:rsidP="0020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0B0DB" w14:textId="7A7ABE99" w:rsidR="009F08E1" w:rsidRDefault="00EE250E">
    <w:pPr>
      <w:pStyle w:val="En-tte"/>
    </w:pPr>
    <w:r>
      <w:rPr>
        <w:noProof/>
      </w:rPr>
      <w:pict w14:anchorId="26CBFB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8.25pt;height:94.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production interdi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F636" w14:textId="00B21AF8" w:rsidR="00AD00C8" w:rsidRDefault="00EE250E">
    <w:pPr>
      <w:pStyle w:val="En-tte"/>
    </w:pPr>
    <w:r>
      <w:rPr>
        <w:noProof/>
      </w:rPr>
      <w:pict w14:anchorId="26A0C4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8.25pt;height:94.7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production interdite"/>
          <w10:wrap anchorx="margin" anchory="margin"/>
        </v:shape>
      </w:pict>
    </w:r>
    <w:r w:rsidR="00202E64">
      <w:rPr>
        <w:noProof/>
        <w:lang w:eastAsia="fr-CA"/>
      </w:rPr>
      <w:drawing>
        <wp:anchor distT="0" distB="0" distL="114300" distR="114300" simplePos="0" relativeHeight="251659264" behindDoc="1" locked="1" layoutInCell="1" allowOverlap="1" wp14:anchorId="08B664EA" wp14:editId="584A0A79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813040" cy="1010983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ronavirus_Entete_8x11_fond_word_jpeg_p2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40" cy="1010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20778" w14:textId="2F64E462" w:rsidR="00202E64" w:rsidRDefault="00EE250E">
    <w:pPr>
      <w:pStyle w:val="En-tte"/>
      <w:rPr>
        <w:noProof/>
        <w:lang w:eastAsia="fr-CA"/>
      </w:rPr>
    </w:pPr>
    <w:r>
      <w:rPr>
        <w:noProof/>
      </w:rPr>
      <w:pict w14:anchorId="463662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68.25pt;height:94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production interdite"/>
          <w10:wrap anchorx="margin" anchory="margin"/>
        </v:shape>
      </w:pict>
    </w:r>
    <w:r w:rsidR="009F08E1"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2903C4" wp14:editId="32883F6C">
              <wp:simplePos x="0" y="0"/>
              <wp:positionH relativeFrom="column">
                <wp:posOffset>-563880</wp:posOffset>
              </wp:positionH>
              <wp:positionV relativeFrom="paragraph">
                <wp:posOffset>-132715</wp:posOffset>
              </wp:positionV>
              <wp:extent cx="1358900" cy="1404620"/>
              <wp:effectExtent l="0" t="0" r="12700" b="1841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65D78" w14:textId="44BF6B77" w:rsidR="009F08E1" w:rsidRDefault="009F08E1">
                          <w:r w:rsidRPr="009F08E1">
                            <w:rPr>
                              <w:highlight w:val="yellow"/>
                            </w:rPr>
                            <w:t>Ajouter votre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2903C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44.4pt;margin-top:-10.45pt;width:10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">
              <v:textbox style="mso-fit-shape-to-text:t">
                <w:txbxContent>
                  <w:p w14:paraId="36365D78" w14:textId="44BF6B77" w:rsidR="009F08E1" w:rsidRDefault="009F08E1">
                    <w:r w:rsidRPr="009F08E1">
                      <w:rPr>
                        <w:highlight w:val="yellow"/>
                      </w:rPr>
                      <w:t>Ajouter votre logo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045738B" w14:textId="77777777" w:rsidR="00202E64" w:rsidRDefault="00202E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64"/>
    <w:rsid w:val="00001A33"/>
    <w:rsid w:val="000F0A7E"/>
    <w:rsid w:val="00193C5F"/>
    <w:rsid w:val="00195039"/>
    <w:rsid w:val="00196018"/>
    <w:rsid w:val="001E3B2F"/>
    <w:rsid w:val="001E5C38"/>
    <w:rsid w:val="00202E64"/>
    <w:rsid w:val="002D77B8"/>
    <w:rsid w:val="002F7949"/>
    <w:rsid w:val="00327B66"/>
    <w:rsid w:val="00340072"/>
    <w:rsid w:val="003460BE"/>
    <w:rsid w:val="0038312E"/>
    <w:rsid w:val="003E37BF"/>
    <w:rsid w:val="004212A4"/>
    <w:rsid w:val="004A343D"/>
    <w:rsid w:val="004F01C3"/>
    <w:rsid w:val="0052477B"/>
    <w:rsid w:val="00536620"/>
    <w:rsid w:val="005908B0"/>
    <w:rsid w:val="005D7E07"/>
    <w:rsid w:val="006068DA"/>
    <w:rsid w:val="006556C0"/>
    <w:rsid w:val="006923BA"/>
    <w:rsid w:val="006B6108"/>
    <w:rsid w:val="006E2ABF"/>
    <w:rsid w:val="007036B4"/>
    <w:rsid w:val="00712E04"/>
    <w:rsid w:val="00716D3A"/>
    <w:rsid w:val="007371E7"/>
    <w:rsid w:val="0076031F"/>
    <w:rsid w:val="00762B0D"/>
    <w:rsid w:val="00764020"/>
    <w:rsid w:val="00795C2D"/>
    <w:rsid w:val="007E58F1"/>
    <w:rsid w:val="008470CC"/>
    <w:rsid w:val="008B31DB"/>
    <w:rsid w:val="0095541A"/>
    <w:rsid w:val="00961311"/>
    <w:rsid w:val="009621C7"/>
    <w:rsid w:val="00965354"/>
    <w:rsid w:val="009C2DC4"/>
    <w:rsid w:val="009F08E1"/>
    <w:rsid w:val="009F1010"/>
    <w:rsid w:val="00A14D00"/>
    <w:rsid w:val="00A23C8A"/>
    <w:rsid w:val="00A57CE5"/>
    <w:rsid w:val="00A617D0"/>
    <w:rsid w:val="00B83BCC"/>
    <w:rsid w:val="00B94FE5"/>
    <w:rsid w:val="00BB65CD"/>
    <w:rsid w:val="00BC45DC"/>
    <w:rsid w:val="00D01E6D"/>
    <w:rsid w:val="00D1625D"/>
    <w:rsid w:val="00D8137C"/>
    <w:rsid w:val="00DE611F"/>
    <w:rsid w:val="00E0014E"/>
    <w:rsid w:val="00E07658"/>
    <w:rsid w:val="00E24CAD"/>
    <w:rsid w:val="00E26806"/>
    <w:rsid w:val="00E42C8D"/>
    <w:rsid w:val="00EE248C"/>
    <w:rsid w:val="00EE250E"/>
    <w:rsid w:val="00EF2CAB"/>
    <w:rsid w:val="00F21EA0"/>
    <w:rsid w:val="00F27254"/>
    <w:rsid w:val="00F43F3C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AEDE02"/>
  <w15:chartTrackingRefBased/>
  <w15:docId w15:val="{2399ACFD-24B2-437C-956C-9FA713AB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2E64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2E6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202E6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02E6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2E64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202E6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2E6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2E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02E6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8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8D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371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71E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71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71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71E7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371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77656F4447448A71726D9E1F50BCD" ma:contentTypeVersion="13" ma:contentTypeDescription="Crée un document." ma:contentTypeScope="" ma:versionID="7548bcd67d14f87e00f215bd8bc29330">
  <xsd:schema xmlns:xsd="http://www.w3.org/2001/XMLSchema" xmlns:xs="http://www.w3.org/2001/XMLSchema" xmlns:p="http://schemas.microsoft.com/office/2006/metadata/properties" xmlns:ns3="3c0a4542-8723-4297-a37c-01f9ca3287f3" xmlns:ns4="dcd18a89-6f93-48cc-b598-906c8b77042a" targetNamespace="http://schemas.microsoft.com/office/2006/metadata/properties" ma:root="true" ma:fieldsID="06b2c75764a4f562d01edb5d885bca50" ns3:_="" ns4:_="">
    <xsd:import namespace="3c0a4542-8723-4297-a37c-01f9ca3287f3"/>
    <xsd:import namespace="dcd18a89-6f93-48cc-b598-906c8b7704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a4542-8723-4297-a37c-01f9ca32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18a89-6f93-48cc-b598-906c8b770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BB2B3-F31B-4338-ACFD-A29C8A81E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513BA2-CBB0-4A0D-B75B-FD37A35D0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C4F6D-02D6-43C6-AC13-DD13F21B2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a4542-8723-4297-a37c-01f9ca3287f3"/>
    <ds:schemaRef ds:uri="dcd18a89-6f93-48cc-b598-906c8b770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DF24B030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Minitère de la Sécurité publique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Darveau-Breton, Gabrielle</cp:lastModifiedBy>
  <cp:revision>2</cp:revision>
  <dcterms:created xsi:type="dcterms:W3CDTF">2021-01-08T14:27:00Z</dcterms:created>
  <dcterms:modified xsi:type="dcterms:W3CDTF">2021-01-08T14:27:00Z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0x01010021C77656F4447448A71726D9E1F50BCD</vt:lpwstr>
  </property>
  <property fmtid="{D5CDD505-2E9C-101B-9397-08002B2CF9AE}" pid="3" name="JEWJCDocID">
    <vt:lpwstr>846df067-7a85-405d-aa04-2aa03701f4a7</vt:lpwstr>
  </property>
</Properties>
</file>